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0B7BD" w14:textId="77777777" w:rsidR="009305C7" w:rsidRDefault="009305C7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5FCD8F12">
          <v:rect id="_x0000_s2051" style="position:absolute;margin-left:-18pt;margin-top:-59.35pt;width:549pt;height:774pt;z-index:1" filled="f"/>
        </w:pict>
      </w:r>
    </w:p>
    <w:p w14:paraId="7795918B" w14:textId="77777777" w:rsidR="009305C7" w:rsidRDefault="009305C7">
      <w:pPr>
        <w:pStyle w:val="Heading3"/>
      </w:pPr>
      <w:r>
        <w:t>ΥΠΕΥΘΥΝΗ ΔΗΛΩΣΗ</w:t>
      </w:r>
    </w:p>
    <w:p w14:paraId="3FFD7111" w14:textId="77777777"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8E75E7B" w14:textId="77777777" w:rsidR="009305C7" w:rsidRDefault="009305C7">
      <w:pPr>
        <w:pStyle w:val="Header"/>
        <w:tabs>
          <w:tab w:val="clear" w:pos="4153"/>
          <w:tab w:val="clear" w:pos="8306"/>
        </w:tabs>
      </w:pPr>
    </w:p>
    <w:p w14:paraId="5F20958F" w14:textId="77777777"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01678FA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3ECCE1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92BC31E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EE94DDD" w14:textId="77777777" w:rsidR="004D5F48" w:rsidRDefault="004D5F48" w:rsidP="001A1DB3">
            <w:pPr>
              <w:spacing w:before="120" w:line="60" w:lineRule="exact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5CD10D" w14:textId="77777777" w:rsidR="00910861" w:rsidRPr="004D5F48" w:rsidRDefault="00910861" w:rsidP="00077DDD">
            <w:pPr>
              <w:spacing w:before="120" w:line="60" w:lineRule="exact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5F48">
              <w:rPr>
                <w:rFonts w:ascii="Arial" w:hAnsi="Arial" w:cs="Arial"/>
                <w:b/>
                <w:sz w:val="18"/>
                <w:szCs w:val="18"/>
              </w:rPr>
              <w:t>ΠΑΝΕΠΙΣΤΗΜΙΟ ΚΡΗΤΗΣ</w:t>
            </w:r>
            <w:r w:rsidR="004D5F48" w:rsidRPr="004D5F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3331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D5F48" w:rsidRPr="004D5F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3331">
              <w:rPr>
                <w:rFonts w:ascii="Arial" w:hAnsi="Arial" w:cs="Arial"/>
                <w:b/>
                <w:sz w:val="18"/>
                <w:szCs w:val="18"/>
              </w:rPr>
              <w:t xml:space="preserve">ΓΡΑΜΜΑΤΕΙΑ 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>ΤΜΗΜΑ</w:t>
            </w:r>
            <w:r w:rsidR="00EF3331">
              <w:rPr>
                <w:rFonts w:ascii="Arial" w:hAnsi="Arial" w:cs="Arial"/>
                <w:b/>
                <w:sz w:val="18"/>
                <w:szCs w:val="18"/>
              </w:rPr>
              <w:t>ΤΟΣ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 xml:space="preserve"> ΕΠΙΣΤΗΜΗΣ </w:t>
            </w:r>
            <w:r w:rsidR="00077DDD">
              <w:rPr>
                <w:rFonts w:ascii="Arial" w:hAnsi="Arial" w:cs="Arial"/>
                <w:b/>
                <w:sz w:val="18"/>
                <w:szCs w:val="18"/>
              </w:rPr>
              <w:t xml:space="preserve">ΚΑΙ </w:t>
            </w:r>
            <w:r w:rsidR="0095010C">
              <w:rPr>
                <w:rFonts w:ascii="Arial" w:hAnsi="Arial" w:cs="Arial"/>
                <w:b/>
                <w:sz w:val="18"/>
                <w:szCs w:val="18"/>
              </w:rPr>
              <w:t>ΜΗΧΑΝΙΚΗΣ</w:t>
            </w:r>
            <w:r w:rsidR="00077DDD">
              <w:rPr>
                <w:rFonts w:ascii="Arial" w:hAnsi="Arial" w:cs="Arial"/>
                <w:b/>
                <w:sz w:val="18"/>
                <w:szCs w:val="18"/>
              </w:rPr>
              <w:t xml:space="preserve"> ΥΛΙΚΩΝ</w:t>
            </w:r>
          </w:p>
        </w:tc>
      </w:tr>
      <w:tr w:rsidR="009305C7" w14:paraId="64010C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4F975F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12E9A30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3DDCBAC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EDB741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305C7" w14:paraId="1898CE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74AEBD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0466B8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 w14:paraId="4B4B4F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9461CC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1C9F1B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 w14:paraId="2B297C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3D6BC8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65CA4C3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305C7" w14:paraId="0DFC4B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5B2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89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 w14:paraId="20F0FC0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2F4DD4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6DAA70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D47233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D1DF29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 w14:paraId="6CC89F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8024D1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B5491C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6691CA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97D876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FBFD4C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0D53B5A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F6BD6A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71787F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 w14:paraId="6622EFD4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7ABDE4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77A1C0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292567E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30CF5B8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33B546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557791F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 w14:paraId="7D40F08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7CE83AF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789EC037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14:paraId="53896A9F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F58FA5C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:rsidRPr="00161BB2" w14:paraId="09425902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CC2F60" w14:textId="77777777" w:rsidR="009305C7" w:rsidRPr="00161BB2" w:rsidRDefault="00161BB2" w:rsidP="00161BB2">
            <w:pPr>
              <w:spacing w:before="120"/>
              <w:ind w:right="125"/>
              <w:rPr>
                <w:rFonts w:ascii="Arial" w:hAnsi="Arial" w:cs="Arial"/>
                <w:b/>
                <w:sz w:val="20"/>
              </w:rPr>
            </w:pPr>
            <w:r w:rsidRPr="00161BB2">
              <w:rPr>
                <w:rFonts w:ascii="Arial" w:hAnsi="Arial" w:cs="Arial"/>
                <w:b/>
                <w:sz w:val="20"/>
              </w:rPr>
              <w:t>Επιθυμώ την αναγνώριση τ…</w:t>
            </w:r>
            <w:r>
              <w:rPr>
                <w:rFonts w:ascii="Arial" w:hAnsi="Arial" w:cs="Arial"/>
                <w:b/>
                <w:sz w:val="20"/>
              </w:rPr>
              <w:t>…</w:t>
            </w:r>
            <w:r w:rsidRPr="00161BB2">
              <w:rPr>
                <w:rFonts w:ascii="Arial" w:hAnsi="Arial" w:cs="Arial"/>
                <w:b/>
                <w:sz w:val="20"/>
              </w:rPr>
              <w:t>… παρακάτω μαθημ……</w:t>
            </w:r>
            <w:r>
              <w:rPr>
                <w:rFonts w:ascii="Arial" w:hAnsi="Arial" w:cs="Arial"/>
                <w:b/>
                <w:sz w:val="20"/>
              </w:rPr>
              <w:t>….</w:t>
            </w:r>
            <w:r w:rsidRPr="00161BB2">
              <w:rPr>
                <w:rFonts w:ascii="Arial" w:hAnsi="Arial" w:cs="Arial"/>
                <w:b/>
                <w:sz w:val="20"/>
              </w:rPr>
              <w:t>…:</w:t>
            </w:r>
          </w:p>
        </w:tc>
      </w:tr>
      <w:tr w:rsidR="009305C7" w:rsidRPr="00161BB2" w14:paraId="0663890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5D611D" w14:textId="77777777" w:rsidR="009305C7" w:rsidRPr="00161BB2" w:rsidRDefault="00161BB2" w:rsidP="00161BB2">
            <w:pPr>
              <w:spacing w:before="120"/>
              <w:ind w:right="125"/>
              <w:rPr>
                <w:rFonts w:ascii="Arial" w:hAnsi="Arial" w:cs="Arial"/>
                <w:b/>
                <w:sz w:val="20"/>
              </w:rPr>
            </w:pPr>
            <w:r w:rsidRPr="00161BB2">
              <w:rPr>
                <w:rFonts w:ascii="Arial" w:hAnsi="Arial" w:cs="Arial"/>
                <w:b/>
                <w:sz w:val="20"/>
              </w:rPr>
              <w:t>1.</w:t>
            </w:r>
          </w:p>
        </w:tc>
      </w:tr>
      <w:tr w:rsidR="009305C7" w:rsidRPr="00161BB2" w14:paraId="0DD255D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38B9B52" w14:textId="77777777" w:rsidR="009305C7" w:rsidRPr="00161BB2" w:rsidRDefault="00161BB2" w:rsidP="00161BB2">
            <w:pPr>
              <w:spacing w:before="120"/>
              <w:ind w:right="125"/>
              <w:rPr>
                <w:rFonts w:ascii="Arial" w:hAnsi="Arial" w:cs="Arial"/>
                <w:b/>
                <w:sz w:val="20"/>
              </w:rPr>
            </w:pPr>
            <w:r w:rsidRPr="00161BB2">
              <w:rPr>
                <w:rFonts w:ascii="Arial" w:hAnsi="Arial" w:cs="Arial"/>
                <w:b/>
                <w:sz w:val="20"/>
              </w:rPr>
              <w:t>2.</w:t>
            </w:r>
          </w:p>
        </w:tc>
      </w:tr>
      <w:tr w:rsidR="009305C7" w:rsidRPr="00161BB2" w14:paraId="50319445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348DD2" w14:textId="77777777" w:rsidR="009305C7" w:rsidRPr="00161BB2" w:rsidRDefault="00161BB2" w:rsidP="00161BB2">
            <w:pPr>
              <w:spacing w:before="120"/>
              <w:ind w:right="125"/>
              <w:rPr>
                <w:rFonts w:ascii="Arial" w:hAnsi="Arial" w:cs="Arial"/>
                <w:b/>
                <w:sz w:val="20"/>
              </w:rPr>
            </w:pPr>
            <w:r w:rsidRPr="00161BB2">
              <w:rPr>
                <w:rFonts w:ascii="Arial" w:hAnsi="Arial" w:cs="Arial"/>
                <w:b/>
                <w:sz w:val="20"/>
              </w:rPr>
              <w:t>3.</w:t>
            </w:r>
          </w:p>
        </w:tc>
      </w:tr>
      <w:tr w:rsidR="009305C7" w:rsidRPr="00161BB2" w14:paraId="609F9D7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911F2E3" w14:textId="77777777" w:rsidR="009305C7" w:rsidRPr="00161BB2" w:rsidRDefault="00161BB2" w:rsidP="00161BB2">
            <w:pPr>
              <w:spacing w:before="120"/>
              <w:ind w:right="125"/>
              <w:rPr>
                <w:rFonts w:ascii="Arial" w:hAnsi="Arial" w:cs="Arial"/>
                <w:b/>
                <w:sz w:val="20"/>
              </w:rPr>
            </w:pPr>
            <w:r w:rsidRPr="00161BB2">
              <w:rPr>
                <w:rFonts w:ascii="Arial" w:hAnsi="Arial" w:cs="Arial"/>
                <w:b/>
                <w:sz w:val="20"/>
              </w:rPr>
              <w:t>4.</w:t>
            </w:r>
          </w:p>
        </w:tc>
      </w:tr>
      <w:tr w:rsidR="00022320" w:rsidRPr="00022320" w14:paraId="7DBD014F" w14:textId="77777777" w:rsidTr="00DC613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667F3FB" w14:textId="77777777" w:rsidR="00022320" w:rsidRPr="00022320" w:rsidRDefault="00022320" w:rsidP="00DC6131">
            <w:pPr>
              <w:spacing w:before="120"/>
              <w:ind w:right="125"/>
              <w:rPr>
                <w:rFonts w:ascii="Arial" w:hAnsi="Arial" w:cs="Arial"/>
                <w:sz w:val="20"/>
              </w:rPr>
            </w:pPr>
            <w:r w:rsidRPr="00022320">
              <w:rPr>
                <w:rFonts w:ascii="Arial" w:hAnsi="Arial" w:cs="Arial"/>
                <w:sz w:val="20"/>
              </w:rPr>
              <w:t>Επισυνάπτονται:</w:t>
            </w:r>
          </w:p>
          <w:p w14:paraId="3D07CEA8" w14:textId="77777777" w:rsidR="00022320" w:rsidRPr="00022320" w:rsidRDefault="00022320" w:rsidP="00022320">
            <w:pPr>
              <w:spacing w:before="120"/>
              <w:ind w:right="125"/>
              <w:rPr>
                <w:rFonts w:ascii="Arial" w:hAnsi="Arial" w:cs="Arial"/>
                <w:sz w:val="20"/>
              </w:rPr>
            </w:pPr>
            <w:r w:rsidRPr="00022320">
              <w:rPr>
                <w:rFonts w:ascii="Arial" w:hAnsi="Arial" w:cs="Arial"/>
                <w:sz w:val="20"/>
              </w:rPr>
              <w:t>Σφραγισμένες βεβαιώσεις ύλης μαθημάτων από το Πανεπιστήμιο που εξετάστηκαν</w:t>
            </w:r>
          </w:p>
          <w:p w14:paraId="6F8FE123" w14:textId="77777777" w:rsidR="00022320" w:rsidRPr="00022320" w:rsidRDefault="00022320" w:rsidP="00022320">
            <w:pPr>
              <w:spacing w:before="120"/>
              <w:ind w:right="125"/>
              <w:rPr>
                <w:rFonts w:ascii="Arial" w:hAnsi="Arial" w:cs="Arial"/>
                <w:sz w:val="20"/>
              </w:rPr>
            </w:pPr>
            <w:r w:rsidRPr="00022320">
              <w:rPr>
                <w:rFonts w:ascii="Arial" w:hAnsi="Arial" w:cs="Arial"/>
                <w:sz w:val="20"/>
              </w:rPr>
              <w:t>Αναλυτική Βαθμολογία από το Πανεπιστήμιο που εξετάστηκαν</w:t>
            </w:r>
          </w:p>
        </w:tc>
      </w:tr>
      <w:tr w:rsidR="009305C7" w14:paraId="24587F76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E82ECE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14:paraId="721E978C" w14:textId="77777777" w:rsidR="009305C7" w:rsidRDefault="009305C7"/>
    <w:p w14:paraId="1AA8D338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ED7682">
        <w:rPr>
          <w:sz w:val="16"/>
        </w:rPr>
        <w:t>.........</w:t>
      </w:r>
      <w:r>
        <w:rPr>
          <w:sz w:val="16"/>
        </w:rPr>
        <w:t>….20……</w:t>
      </w:r>
    </w:p>
    <w:p w14:paraId="59BBBA79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</w:p>
    <w:p w14:paraId="11ED9777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62D86C19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23B7D9F1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5F30CABD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6DDEACD8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299C1CC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2FAC752B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0617C618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59174788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D200AD0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14BC8AD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35E32BE" w14:textId="77777777" w:rsidR="009305C7" w:rsidRDefault="009305C7" w:rsidP="00DD236A">
      <w:pPr>
        <w:pStyle w:val="BodyTextIndent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F752B" w14:textId="77777777" w:rsidR="00C77EA8" w:rsidRDefault="00C77EA8">
      <w:r>
        <w:separator/>
      </w:r>
    </w:p>
  </w:endnote>
  <w:endnote w:type="continuationSeparator" w:id="0">
    <w:p w14:paraId="520D6157" w14:textId="77777777" w:rsidR="00C77EA8" w:rsidRDefault="00C7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59220" w14:textId="77777777" w:rsidR="00C77EA8" w:rsidRDefault="00C77EA8">
      <w:r>
        <w:separator/>
      </w:r>
    </w:p>
  </w:footnote>
  <w:footnote w:type="continuationSeparator" w:id="0">
    <w:p w14:paraId="52788167" w14:textId="77777777" w:rsidR="00C77EA8" w:rsidRDefault="00C7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 w14:paraId="562D277B" w14:textId="77777777">
      <w:tblPrEx>
        <w:tblCellMar>
          <w:top w:w="0" w:type="dxa"/>
          <w:bottom w:w="0" w:type="dxa"/>
        </w:tblCellMar>
      </w:tblPrEx>
      <w:tc>
        <w:tcPr>
          <w:tcW w:w="10420" w:type="dxa"/>
        </w:tcPr>
        <w:p w14:paraId="415ADF16" w14:textId="77777777" w:rsidR="00AC64F1" w:rsidRDefault="00AC64F1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016A02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</w:tr>
  </w:tbl>
  <w:p w14:paraId="1D508762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CC1D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82425445">
    <w:abstractNumId w:val="2"/>
  </w:num>
  <w:num w:numId="2" w16cid:durableId="438567105">
    <w:abstractNumId w:val="4"/>
  </w:num>
  <w:num w:numId="3" w16cid:durableId="298539639">
    <w:abstractNumId w:val="0"/>
  </w:num>
  <w:num w:numId="4" w16cid:durableId="1260407252">
    <w:abstractNumId w:val="3"/>
  </w:num>
  <w:num w:numId="5" w16cid:durableId="2124571000">
    <w:abstractNumId w:val="1"/>
  </w:num>
  <w:num w:numId="6" w16cid:durableId="307054834">
    <w:abstractNumId w:val="9"/>
  </w:num>
  <w:num w:numId="7" w16cid:durableId="1070347672">
    <w:abstractNumId w:val="8"/>
  </w:num>
  <w:num w:numId="8" w16cid:durableId="1346438519">
    <w:abstractNumId w:val="6"/>
  </w:num>
  <w:num w:numId="9" w16cid:durableId="1259295835">
    <w:abstractNumId w:val="5"/>
  </w:num>
  <w:num w:numId="10" w16cid:durableId="1783913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5C7"/>
    <w:rsid w:val="00022320"/>
    <w:rsid w:val="00024070"/>
    <w:rsid w:val="00052623"/>
    <w:rsid w:val="0007527C"/>
    <w:rsid w:val="00077DDD"/>
    <w:rsid w:val="00133E9D"/>
    <w:rsid w:val="00161BB2"/>
    <w:rsid w:val="001A1DB3"/>
    <w:rsid w:val="001C0758"/>
    <w:rsid w:val="00214CD3"/>
    <w:rsid w:val="003B75B7"/>
    <w:rsid w:val="003E6579"/>
    <w:rsid w:val="00451BB3"/>
    <w:rsid w:val="00493EA5"/>
    <w:rsid w:val="004D5F48"/>
    <w:rsid w:val="005B117F"/>
    <w:rsid w:val="006551A7"/>
    <w:rsid w:val="006804BD"/>
    <w:rsid w:val="006F45A0"/>
    <w:rsid w:val="00723C39"/>
    <w:rsid w:val="007A5212"/>
    <w:rsid w:val="00847896"/>
    <w:rsid w:val="00910861"/>
    <w:rsid w:val="009305C7"/>
    <w:rsid w:val="0095010C"/>
    <w:rsid w:val="00A732A8"/>
    <w:rsid w:val="00A86805"/>
    <w:rsid w:val="00AC64F1"/>
    <w:rsid w:val="00C77EA8"/>
    <w:rsid w:val="00D061D5"/>
    <w:rsid w:val="00D63449"/>
    <w:rsid w:val="00DC6131"/>
    <w:rsid w:val="00DD236A"/>
    <w:rsid w:val="00E92B3E"/>
    <w:rsid w:val="00ED7682"/>
    <w:rsid w:val="00EF3331"/>
    <w:rsid w:val="00F3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BA41944"/>
  <w15:chartTrackingRefBased/>
  <w15:docId w15:val="{1DF09EFC-A261-4BE7-A20D-F66CBFF3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Δημήτρης Στεφανάκης</cp:lastModifiedBy>
  <cp:revision>2</cp:revision>
  <cp:lastPrinted>2002-09-25T07:58:00Z</cp:lastPrinted>
  <dcterms:created xsi:type="dcterms:W3CDTF">2024-06-03T10:28:00Z</dcterms:created>
  <dcterms:modified xsi:type="dcterms:W3CDTF">2024-06-03T10:28:00Z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