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5DBB" w14:textId="77777777" w:rsidR="009305C7" w:rsidRDefault="009305C7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1F273511">
          <v:rect id="_x0000_s2051" style="position:absolute;margin-left:-18pt;margin-top:-59.35pt;width:549pt;height:774pt;z-index:1" filled="f"/>
        </w:pict>
      </w:r>
    </w:p>
    <w:p w14:paraId="2A3193CB" w14:textId="77777777" w:rsidR="009305C7" w:rsidRDefault="009305C7">
      <w:pPr>
        <w:pStyle w:val="Heading3"/>
      </w:pPr>
      <w:r>
        <w:t>ΥΠΕΥΘΥΝΗ ΔΗΛΩΣΗ</w:t>
      </w:r>
    </w:p>
    <w:p w14:paraId="4AFFA9D0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D226CF3" w14:textId="77777777" w:rsidR="009305C7" w:rsidRDefault="009305C7">
      <w:pPr>
        <w:pStyle w:val="Header"/>
        <w:tabs>
          <w:tab w:val="clear" w:pos="4153"/>
          <w:tab w:val="clear" w:pos="8306"/>
        </w:tabs>
      </w:pPr>
    </w:p>
    <w:p w14:paraId="3CBA7EB1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99B3307" w14:textId="77777777" w:rsidR="009305C7" w:rsidRDefault="009305C7">
      <w:pPr>
        <w:pStyle w:val="BodyText"/>
        <w:jc w:val="left"/>
        <w:rPr>
          <w:bCs/>
          <w:sz w:val="22"/>
        </w:rPr>
      </w:pPr>
    </w:p>
    <w:p w14:paraId="32016E8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72DA8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BF938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F2FD2E" w14:textId="77777777" w:rsidR="004D5F48" w:rsidRDefault="004D5F48" w:rsidP="001A1DB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E7A18E" w14:textId="77777777" w:rsidR="00910861" w:rsidRPr="00144D93" w:rsidRDefault="00910861" w:rsidP="00144D9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>ΠΑΝΕΠΙΣΤΗΜΙΟ ΚΡΗΤΗΣ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 w:rsidR="00144D93">
              <w:rPr>
                <w:rFonts w:ascii="Arial" w:hAnsi="Arial" w:cs="Arial"/>
                <w:b/>
                <w:sz w:val="18"/>
                <w:szCs w:val="18"/>
              </w:rPr>
              <w:t xml:space="preserve">ΚΑΙ </w:t>
            </w:r>
            <w:r w:rsidR="00467D1F">
              <w:rPr>
                <w:rFonts w:ascii="Arial" w:hAnsi="Arial" w:cs="Arial"/>
                <w:b/>
                <w:sz w:val="18"/>
                <w:szCs w:val="18"/>
              </w:rPr>
              <w:t>ΜΗΧΑΝΙΚΗΣ</w:t>
            </w:r>
            <w:r w:rsidR="00144D93">
              <w:rPr>
                <w:rFonts w:ascii="Arial" w:hAnsi="Arial" w:cs="Arial"/>
                <w:b/>
                <w:sz w:val="18"/>
                <w:szCs w:val="18"/>
              </w:rPr>
              <w:t xml:space="preserve"> ΥΛΙΚΩΝ</w:t>
            </w:r>
          </w:p>
        </w:tc>
      </w:tr>
      <w:tr w:rsidR="009305C7" w14:paraId="1DA638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9C1C5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8F7993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DBD662A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6051FEA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05C7" w14:paraId="18EAB6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E03C7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17D8F2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00F529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F6DB71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F162E2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1A1155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83B12C6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D4C101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05C7" w14:paraId="4A4B27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36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C6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7DDA35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474DA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7B77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D9711C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79297E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2A7B7E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4D403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9A4AD9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A40A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93EC32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D2360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66F18C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16AEF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443DCD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0FF32DD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AABAD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6CE2E1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CAB80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20249D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CD8B06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F326F3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4CE17037" w14:textId="77777777" w:rsidR="009305C7" w:rsidRDefault="009305C7">
      <w:pPr>
        <w:rPr>
          <w:sz w:val="16"/>
        </w:rPr>
      </w:pPr>
    </w:p>
    <w:p w14:paraId="7F9AC2B9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6A25A4B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F2D1DC1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DB5A5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06D66F1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12D6DB4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RPr="00144D93" w14:paraId="478FCE0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702030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 xml:space="preserve">Επιθυμώ τη διαγραφή τ…… παρακάτω μαθ………. γνωρίζοντας ότι θα χαθεί ο βαθμός που έλαβα στην </w:t>
            </w:r>
          </w:p>
        </w:tc>
      </w:tr>
      <w:tr w:rsidR="009305C7" w:rsidRPr="00144D93" w14:paraId="23B13FC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E05888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>Εξέταση του ……………………. ακαδ. έτ………………….…. με σκοπό την επαναδήλωσή τ……</w:t>
            </w:r>
          </w:p>
        </w:tc>
      </w:tr>
      <w:tr w:rsidR="009305C7" w:rsidRPr="00144D93" w14:paraId="15C11FD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E7D41C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>1.</w:t>
            </w:r>
          </w:p>
        </w:tc>
      </w:tr>
      <w:tr w:rsidR="009305C7" w:rsidRPr="00144D93" w14:paraId="58829D2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EE997A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>2.</w:t>
            </w:r>
          </w:p>
        </w:tc>
      </w:tr>
      <w:tr w:rsidR="009305C7" w:rsidRPr="00144D93" w14:paraId="50D5190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D3FE72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>3.</w:t>
            </w:r>
          </w:p>
        </w:tc>
      </w:tr>
      <w:tr w:rsidR="009305C7" w:rsidRPr="00144D93" w14:paraId="5059692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2D210B" w14:textId="77777777" w:rsidR="009305C7" w:rsidRPr="00144D93" w:rsidRDefault="00144D93" w:rsidP="00144D93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44D93">
              <w:rPr>
                <w:rFonts w:ascii="Arial" w:hAnsi="Arial" w:cs="Arial"/>
                <w:b/>
                <w:sz w:val="20"/>
              </w:rPr>
              <w:t>4.</w:t>
            </w:r>
          </w:p>
        </w:tc>
      </w:tr>
      <w:tr w:rsidR="009305C7" w14:paraId="0494C5A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2F16E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A6F7673" w14:textId="77777777" w:rsidR="009305C7" w:rsidRDefault="009305C7"/>
    <w:p w14:paraId="0120115E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ED7682">
        <w:rPr>
          <w:sz w:val="16"/>
        </w:rPr>
        <w:t>.........</w:t>
      </w:r>
      <w:r>
        <w:rPr>
          <w:sz w:val="16"/>
        </w:rPr>
        <w:t>….20……</w:t>
      </w:r>
    </w:p>
    <w:p w14:paraId="4646F2BA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2ADAB086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2B2D9A7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42548E65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40E79168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0EC21F05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82CCD4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9CCA536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AEB0932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5CC9150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3EF9535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93C08B7" w14:textId="77777777" w:rsidR="009305C7" w:rsidRDefault="009305C7" w:rsidP="00DD236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C5F8" w14:textId="77777777" w:rsidR="00FB0A52" w:rsidRDefault="00FB0A52">
      <w:r>
        <w:separator/>
      </w:r>
    </w:p>
  </w:endnote>
  <w:endnote w:type="continuationSeparator" w:id="0">
    <w:p w14:paraId="7E4E8BAF" w14:textId="77777777" w:rsidR="00FB0A52" w:rsidRDefault="00F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64B5" w14:textId="77777777" w:rsidR="00FB0A52" w:rsidRDefault="00FB0A52">
      <w:r>
        <w:separator/>
      </w:r>
    </w:p>
  </w:footnote>
  <w:footnote w:type="continuationSeparator" w:id="0">
    <w:p w14:paraId="5FFA20D6" w14:textId="77777777" w:rsidR="00FB0A52" w:rsidRDefault="00FB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7C9891C1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3B6A6B06" w14:textId="77777777" w:rsidR="00AC64F1" w:rsidRDefault="00AC64F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7356B0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041C8B62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AAAF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50756561">
    <w:abstractNumId w:val="2"/>
  </w:num>
  <w:num w:numId="2" w16cid:durableId="2037929059">
    <w:abstractNumId w:val="4"/>
  </w:num>
  <w:num w:numId="3" w16cid:durableId="616714021">
    <w:abstractNumId w:val="0"/>
  </w:num>
  <w:num w:numId="4" w16cid:durableId="245500961">
    <w:abstractNumId w:val="3"/>
  </w:num>
  <w:num w:numId="5" w16cid:durableId="2092042599">
    <w:abstractNumId w:val="1"/>
  </w:num>
  <w:num w:numId="6" w16cid:durableId="1969626319">
    <w:abstractNumId w:val="9"/>
  </w:num>
  <w:num w:numId="7" w16cid:durableId="2046438596">
    <w:abstractNumId w:val="8"/>
  </w:num>
  <w:num w:numId="8" w16cid:durableId="98260676">
    <w:abstractNumId w:val="6"/>
  </w:num>
  <w:num w:numId="9" w16cid:durableId="1816214164">
    <w:abstractNumId w:val="5"/>
  </w:num>
  <w:num w:numId="10" w16cid:durableId="1978803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24070"/>
    <w:rsid w:val="0007527C"/>
    <w:rsid w:val="00144D93"/>
    <w:rsid w:val="001A1DB3"/>
    <w:rsid w:val="001C0758"/>
    <w:rsid w:val="00214CD3"/>
    <w:rsid w:val="003B75B7"/>
    <w:rsid w:val="003D0A00"/>
    <w:rsid w:val="003E6579"/>
    <w:rsid w:val="00451BB3"/>
    <w:rsid w:val="00467D1F"/>
    <w:rsid w:val="00493EA5"/>
    <w:rsid w:val="004D5F48"/>
    <w:rsid w:val="005B117F"/>
    <w:rsid w:val="006804BD"/>
    <w:rsid w:val="006F45A0"/>
    <w:rsid w:val="007A5212"/>
    <w:rsid w:val="00847896"/>
    <w:rsid w:val="00910861"/>
    <w:rsid w:val="009305C7"/>
    <w:rsid w:val="00995763"/>
    <w:rsid w:val="00A00792"/>
    <w:rsid w:val="00A732A8"/>
    <w:rsid w:val="00A86805"/>
    <w:rsid w:val="00AC64F1"/>
    <w:rsid w:val="00D061D5"/>
    <w:rsid w:val="00D63449"/>
    <w:rsid w:val="00DD236A"/>
    <w:rsid w:val="00ED7682"/>
    <w:rsid w:val="00EF3331"/>
    <w:rsid w:val="00F31EED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D9D3713"/>
  <w15:chartTrackingRefBased/>
  <w15:docId w15:val="{803AFE52-7BB8-41F5-A4EA-67975D19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Δημήτρης Στεφανάκης</cp:lastModifiedBy>
  <cp:revision>2</cp:revision>
  <cp:lastPrinted>2002-09-25T07:58:00Z</cp:lastPrinted>
  <dcterms:created xsi:type="dcterms:W3CDTF">2024-06-03T10:27:00Z</dcterms:created>
  <dcterms:modified xsi:type="dcterms:W3CDTF">2024-06-03T10:27:00Z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