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BD72A0" w14:textId="152A98F5" w:rsidR="00D65C1D" w:rsidRDefault="00891E15">
      <w:pPr>
        <w:pStyle w:val="Heading3"/>
        <w:jc w:val="left"/>
        <w:rPr>
          <w:b w:val="0"/>
          <w:sz w:val="16"/>
          <w:szCs w:val="16"/>
        </w:rPr>
      </w:pPr>
      <w:r>
        <w:rPr>
          <w:b w:val="0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659F21F" wp14:editId="75CB5937">
                <wp:simplePos x="0" y="0"/>
                <wp:positionH relativeFrom="column">
                  <wp:posOffset>-228600</wp:posOffset>
                </wp:positionH>
                <wp:positionV relativeFrom="paragraph">
                  <wp:posOffset>-839470</wp:posOffset>
                </wp:positionV>
                <wp:extent cx="6972300" cy="9829800"/>
                <wp:effectExtent l="6985" t="9525" r="12065" b="9525"/>
                <wp:wrapNone/>
                <wp:docPr id="93332972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9829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042059" id="Rectangle 3" o:spid="_x0000_s1026" style="position:absolute;margin-left:-18pt;margin-top:-66.1pt;width:549pt;height:77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" filled="f"/>
            </w:pict>
          </mc:Fallback>
        </mc:AlternateContent>
      </w:r>
      <w:r w:rsidR="00D65C1D">
        <w:rPr>
          <w:b w:val="0"/>
          <w:sz w:val="16"/>
          <w:szCs w:val="16"/>
        </w:rPr>
        <w:t>ΠΑΡΑΡΤΗΜΑ Ι</w:t>
      </w:r>
    </w:p>
    <w:p w14:paraId="08E32D1C" w14:textId="77777777" w:rsidR="00D65C1D" w:rsidRDefault="00D65C1D">
      <w:pPr>
        <w:pStyle w:val="Heading3"/>
      </w:pPr>
      <w:r>
        <w:t>ΥΠΕΥΘΥΝΗ ΔΗΛΩΣΗ</w:t>
      </w:r>
    </w:p>
    <w:p w14:paraId="0E463B81" w14:textId="77777777" w:rsidR="00D65C1D" w:rsidRDefault="00D65C1D">
      <w:pPr>
        <w:pStyle w:val="Heading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14:paraId="37657D69" w14:textId="77777777" w:rsidR="00D65C1D" w:rsidRDefault="00D65C1D">
      <w:pPr>
        <w:pStyle w:val="Header"/>
        <w:tabs>
          <w:tab w:val="clear" w:pos="4153"/>
          <w:tab w:val="clear" w:pos="8306"/>
        </w:tabs>
      </w:pPr>
    </w:p>
    <w:p w14:paraId="4B88EBCD" w14:textId="77777777" w:rsidR="00D65C1D" w:rsidRDefault="00D65C1D">
      <w:pPr>
        <w:pStyle w:val="BodyText2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5ECAFC53" w14:textId="77777777" w:rsidR="00D65C1D" w:rsidRDefault="00D65C1D">
      <w:pPr>
        <w:pStyle w:val="BodyText"/>
        <w:jc w:val="left"/>
        <w:rPr>
          <w:bCs/>
          <w:sz w:val="22"/>
        </w:rPr>
      </w:pPr>
    </w:p>
    <w:p w14:paraId="2C3EE8BA" w14:textId="77777777" w:rsidR="00D65C1D" w:rsidRDefault="00D65C1D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D65C1D" w14:paraId="4B762C41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0472E29E" w14:textId="77777777" w:rsidR="00D65C1D" w:rsidRDefault="00D65C1D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14:paraId="466C7FF8" w14:textId="77777777" w:rsidR="00D65C1D" w:rsidRPr="002B1A13" w:rsidRDefault="002B1A13">
            <w:pPr>
              <w:spacing w:before="240"/>
              <w:ind w:right="-687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Τον Πρόεδρο του Τμήματος Επιστήμης </w:t>
            </w:r>
            <w:r w:rsidR="0012496F">
              <w:rPr>
                <w:rFonts w:ascii="Arial" w:hAnsi="Arial" w:cs="Arial"/>
                <w:sz w:val="22"/>
                <w:szCs w:val="22"/>
              </w:rPr>
              <w:t>και Μηχανικής Υλικών</w:t>
            </w:r>
          </w:p>
        </w:tc>
      </w:tr>
      <w:tr w:rsidR="00D65C1D" w14:paraId="382412A0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0F8C8751" w14:textId="77777777" w:rsidR="00D65C1D" w:rsidRDefault="00D65C1D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14:paraId="1D2FEFC4" w14:textId="77777777" w:rsidR="00D65C1D" w:rsidRPr="00562B53" w:rsidRDefault="00D65C1D">
            <w:pPr>
              <w:spacing w:before="240"/>
              <w:ind w:right="-687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gridSpan w:val="3"/>
          </w:tcPr>
          <w:p w14:paraId="530DF4AA" w14:textId="77777777" w:rsidR="00D65C1D" w:rsidRDefault="00D65C1D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14:paraId="596FFC04" w14:textId="77777777" w:rsidR="00D65C1D" w:rsidRPr="00562B53" w:rsidRDefault="00D65C1D">
            <w:pPr>
              <w:spacing w:before="240"/>
              <w:ind w:right="-687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65C1D" w14:paraId="500DA461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5AEB508D" w14:textId="77777777" w:rsidR="00D65C1D" w:rsidRDefault="00D65C1D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14:paraId="107E158E" w14:textId="77777777" w:rsidR="00D65C1D" w:rsidRPr="00562B53" w:rsidRDefault="00D65C1D">
            <w:pPr>
              <w:spacing w:before="2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65C1D" w14:paraId="57A48E6B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3667F521" w14:textId="77777777" w:rsidR="00D65C1D" w:rsidRDefault="00D65C1D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14:paraId="4D33CF4D" w14:textId="77777777" w:rsidR="00D65C1D" w:rsidRPr="00562B53" w:rsidRDefault="00D65C1D">
            <w:pPr>
              <w:spacing w:before="2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65C1D" w14:paraId="3E4396F4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5EF889B8" w14:textId="77777777" w:rsidR="00D65C1D" w:rsidRDefault="00D65C1D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14:paraId="7FC8326E" w14:textId="77777777" w:rsidR="00D65C1D" w:rsidRPr="00562B53" w:rsidRDefault="00D65C1D">
            <w:pPr>
              <w:spacing w:before="240"/>
              <w:ind w:right="-233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65C1D" w14:paraId="366AB143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2E52F" w14:textId="77777777" w:rsidR="00D65C1D" w:rsidRDefault="00D65C1D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F0E0D" w14:textId="77777777" w:rsidR="00D65C1D" w:rsidRPr="00562B53" w:rsidRDefault="00D65C1D">
            <w:pPr>
              <w:spacing w:before="2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65C1D" w14:paraId="33B97BE1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361F1515" w14:textId="77777777" w:rsidR="00D65C1D" w:rsidRDefault="00D65C1D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14:paraId="617893E1" w14:textId="77777777" w:rsidR="00D65C1D" w:rsidRPr="00562B53" w:rsidRDefault="00D65C1D">
            <w:pPr>
              <w:spacing w:before="2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gridSpan w:val="2"/>
          </w:tcPr>
          <w:p w14:paraId="69CE02FD" w14:textId="77777777" w:rsidR="00D65C1D" w:rsidRPr="00562B53" w:rsidRDefault="00D65C1D">
            <w:pPr>
              <w:spacing w:before="240"/>
              <w:rPr>
                <w:rFonts w:ascii="Arial" w:hAnsi="Arial" w:cs="Arial"/>
                <w:sz w:val="22"/>
                <w:szCs w:val="22"/>
              </w:rPr>
            </w:pPr>
            <w:r w:rsidRPr="00562B53">
              <w:rPr>
                <w:rFonts w:ascii="Arial" w:hAnsi="Arial" w:cs="Arial"/>
                <w:sz w:val="22"/>
                <w:szCs w:val="22"/>
              </w:rPr>
              <w:t>Τηλ:</w:t>
            </w:r>
          </w:p>
        </w:tc>
        <w:tc>
          <w:tcPr>
            <w:tcW w:w="4171" w:type="dxa"/>
            <w:gridSpan w:val="6"/>
          </w:tcPr>
          <w:p w14:paraId="1F55A577" w14:textId="77777777" w:rsidR="00D65C1D" w:rsidRPr="00562B53" w:rsidRDefault="00D65C1D">
            <w:pPr>
              <w:spacing w:before="2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65C1D" w14:paraId="72CA92E3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14:paraId="6DD242AC" w14:textId="77777777" w:rsidR="00D65C1D" w:rsidRDefault="00D65C1D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14:paraId="3654BBD1" w14:textId="77777777" w:rsidR="00D65C1D" w:rsidRPr="00562B53" w:rsidRDefault="00D65C1D">
            <w:pPr>
              <w:spacing w:before="2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</w:tcPr>
          <w:p w14:paraId="6BB61A2A" w14:textId="77777777" w:rsidR="00D65C1D" w:rsidRDefault="00D65C1D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14:paraId="4416A3E9" w14:textId="77777777" w:rsidR="00D65C1D" w:rsidRPr="00562B53" w:rsidRDefault="00D65C1D">
            <w:pPr>
              <w:spacing w:before="2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</w:tcPr>
          <w:p w14:paraId="339AF5CA" w14:textId="77777777" w:rsidR="00D65C1D" w:rsidRDefault="00D65C1D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Αριθ:</w:t>
            </w:r>
          </w:p>
        </w:tc>
        <w:tc>
          <w:tcPr>
            <w:tcW w:w="540" w:type="dxa"/>
          </w:tcPr>
          <w:p w14:paraId="5AD41F8C" w14:textId="77777777" w:rsidR="00D65C1D" w:rsidRPr="00D712C7" w:rsidRDefault="00D65C1D">
            <w:pPr>
              <w:spacing w:before="2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dxa"/>
          </w:tcPr>
          <w:p w14:paraId="16CB1D8C" w14:textId="77777777" w:rsidR="00D65C1D" w:rsidRDefault="00D65C1D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14:paraId="0939359E" w14:textId="77777777" w:rsidR="00D65C1D" w:rsidRPr="00D712C7" w:rsidRDefault="00D65C1D">
            <w:pPr>
              <w:spacing w:before="2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65C1D" w14:paraId="038E66F9" w14:textId="77777777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14:paraId="6071F9E9" w14:textId="77777777" w:rsidR="00D65C1D" w:rsidRDefault="00D65C1D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Αρ. Τηλεομοιοτύπου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14:paraId="0F8D4BC5" w14:textId="77777777" w:rsidR="00D65C1D" w:rsidRPr="00D712C7" w:rsidRDefault="00D65C1D">
            <w:pPr>
              <w:spacing w:before="2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vAlign w:val="bottom"/>
          </w:tcPr>
          <w:p w14:paraId="3AA07C2A" w14:textId="77777777" w:rsidR="00D65C1D" w:rsidRDefault="00D65C1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14:paraId="39C8288E" w14:textId="77777777" w:rsidR="00D65C1D" w:rsidRDefault="00D65C1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14:paraId="4EC8AC7F" w14:textId="77777777" w:rsidR="00D65C1D" w:rsidRPr="00D712C7" w:rsidRDefault="00D65C1D">
            <w:pPr>
              <w:spacing w:before="24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</w:tbl>
    <w:p w14:paraId="091101FA" w14:textId="77777777" w:rsidR="00D65C1D" w:rsidRDefault="00D65C1D">
      <w:pPr>
        <w:rPr>
          <w:rFonts w:ascii="Arial" w:hAnsi="Arial" w:cs="Arial"/>
          <w:b/>
          <w:bCs/>
          <w:sz w:val="28"/>
        </w:rPr>
      </w:pPr>
    </w:p>
    <w:p w14:paraId="6C858B0A" w14:textId="77777777" w:rsidR="00D65C1D" w:rsidRDefault="00D65C1D">
      <w:pPr>
        <w:rPr>
          <w:sz w:val="16"/>
        </w:rPr>
      </w:pPr>
    </w:p>
    <w:p w14:paraId="5A33F9D0" w14:textId="77777777" w:rsidR="00D65C1D" w:rsidRDefault="00D65C1D">
      <w:pPr>
        <w:sectPr w:rsidR="00D65C1D">
          <w:headerReference w:type="default" r:id="rId8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04"/>
      </w:tblGrid>
      <w:tr w:rsidR="00D65C1D" w14:paraId="6DB16831" w14:textId="77777777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14:paraId="17039215" w14:textId="77777777" w:rsidR="00D65C1D" w:rsidRDefault="00D65C1D">
            <w:pPr>
              <w:ind w:right="124"/>
              <w:rPr>
                <w:rFonts w:ascii="Arial" w:hAnsi="Arial" w:cs="Arial"/>
                <w:sz w:val="18"/>
              </w:rPr>
            </w:pPr>
          </w:p>
          <w:p w14:paraId="7F07EA38" w14:textId="77777777" w:rsidR="00D65C1D" w:rsidRDefault="00D65C1D">
            <w:pPr>
              <w:ind w:right="12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 w:cs="Arial"/>
                <w:sz w:val="18"/>
                <w:vertAlign w:val="superscript"/>
              </w:rPr>
              <w:t>(3</w:t>
            </w:r>
            <w:r>
              <w:rPr>
                <w:rFonts w:ascii="Arial" w:hAnsi="Arial" w:cs="Arial"/>
                <w:sz w:val="18"/>
              </w:rPr>
              <w:t>, που προβλέπονται από της διατάξεις της παρ. 6 του άρθρου 22 του Ν. 1599/1986, δηλώνω ότι:</w:t>
            </w:r>
          </w:p>
        </w:tc>
      </w:tr>
      <w:tr w:rsidR="00D65C1D" w14:paraId="5EFDCA8E" w14:textId="77777777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49F717C3" w14:textId="77777777" w:rsidR="002B1A13" w:rsidRPr="002B1A13" w:rsidRDefault="00EF7820" w:rsidP="002B1A13">
            <w:pPr>
              <w:spacing w:before="60"/>
              <w:ind w:right="125"/>
              <w:jc w:val="both"/>
              <w:rPr>
                <w:rFonts w:ascii="Arial" w:hAnsi="Arial" w:cs="Arial"/>
              </w:rPr>
            </w:pPr>
            <w:r w:rsidRPr="00EF7820">
              <w:rPr>
                <w:rFonts w:ascii="Arial" w:hAnsi="Arial" w:cs="Arial"/>
              </w:rPr>
              <w:t xml:space="preserve">Δηλώνω ότι δεν συντρέχουν ασυμβίβαστα στο πρόσωπό μου, και δεν τελώ σε αναστολή άσκησης των καθηκόντων </w:t>
            </w:r>
            <w:r w:rsidR="002B1A13" w:rsidRPr="002B1A13">
              <w:rPr>
                <w:rFonts w:ascii="Arial" w:hAnsi="Arial" w:cs="Arial"/>
              </w:rPr>
              <w:t>βάσει των διατάξεων της 123024/Ζ1/06.10.2022 Υπουργικής Απόφασης (Φ.Ε.Κ. 5220/τ.Β΄/07.10.2022) η οποία εκδόθηκε κατ΄ εφαρμογή των διατάξεων των άρθρων 40 και 41 του Ν.4957/2022 (Φ.Ε.Κ. 141/τ.Α΄/21.07.2022).</w:t>
            </w:r>
          </w:p>
          <w:p w14:paraId="27576656" w14:textId="77777777" w:rsidR="00D65C1D" w:rsidRPr="00EF7820" w:rsidRDefault="00EF7820" w:rsidP="006E2540">
            <w:pPr>
              <w:spacing w:before="60"/>
              <w:ind w:right="125"/>
              <w:jc w:val="both"/>
              <w:rPr>
                <w:rFonts w:ascii="Arial" w:hAnsi="Arial" w:cs="Arial"/>
              </w:rPr>
            </w:pPr>
            <w:r w:rsidRPr="00EF7820">
              <w:rPr>
                <w:rFonts w:ascii="Arial" w:hAnsi="Arial" w:cs="Arial"/>
              </w:rPr>
              <w:t xml:space="preserve"> Υπηρετώ δε, ως </w:t>
            </w:r>
            <w:r w:rsidR="006E2540">
              <w:rPr>
                <w:rFonts w:ascii="Arial" w:hAnsi="Arial" w:cs="Arial"/>
              </w:rPr>
              <w:t>μέλος ΕΔΙΠ/ΕΤΕΠ</w:t>
            </w:r>
            <w:r w:rsidRPr="00EF7820">
              <w:rPr>
                <w:rFonts w:ascii="Arial" w:hAnsi="Arial" w:cs="Arial"/>
              </w:rPr>
              <w:t xml:space="preserve"> στο Πανεπιστήμιο Κρήτης, και δεν αποχωρώ από την υπηρεσία λόγω συμπλήρωσης του ανώτατου ορίου ηλικίας κατά τη διάρκεια της προκηρυσσόμενης θητείας.</w:t>
            </w:r>
          </w:p>
        </w:tc>
      </w:tr>
      <w:tr w:rsidR="00D65C1D" w14:paraId="33C59C21" w14:textId="77777777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49509735" w14:textId="77777777" w:rsidR="00D65C1D" w:rsidRPr="007D3419" w:rsidRDefault="00D65C1D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D65C1D" w14:paraId="00F6AA43" w14:textId="77777777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3F036997" w14:textId="77777777" w:rsidR="00D65C1D" w:rsidRDefault="00D65C1D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D65C1D" w14:paraId="07F4AC38" w14:textId="77777777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11EE8F1B" w14:textId="77777777" w:rsidR="00D65C1D" w:rsidRDefault="00D65C1D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D65C1D" w14:paraId="4B7D2832" w14:textId="77777777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507FA22B" w14:textId="77777777" w:rsidR="00D65C1D" w:rsidRDefault="00D65C1D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D65C1D" w14:paraId="79D1BD98" w14:textId="77777777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1B7BDCC9" w14:textId="77777777" w:rsidR="00D65C1D" w:rsidRDefault="00D65C1D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D65C1D" w14:paraId="459AEB0D" w14:textId="77777777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7E63615B" w14:textId="77777777" w:rsidR="00D65C1D" w:rsidRDefault="00D65C1D">
            <w:pPr>
              <w:spacing w:before="60"/>
              <w:ind w:right="125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(4)</w:t>
            </w:r>
          </w:p>
        </w:tc>
      </w:tr>
    </w:tbl>
    <w:p w14:paraId="63382976" w14:textId="77777777" w:rsidR="00D65C1D" w:rsidRDefault="00D65C1D"/>
    <w:p w14:paraId="7C9B889A" w14:textId="77777777" w:rsidR="00D65C1D" w:rsidRDefault="00D65C1D">
      <w:pPr>
        <w:pStyle w:val="BodyTextIndent"/>
        <w:ind w:left="0" w:right="484"/>
        <w:jc w:val="right"/>
        <w:rPr>
          <w:sz w:val="16"/>
        </w:rPr>
      </w:pPr>
      <w:r>
        <w:rPr>
          <w:sz w:val="16"/>
        </w:rPr>
        <w:t>Ημερομηνία:      ………</w:t>
      </w:r>
      <w:r w:rsidR="006D653B">
        <w:rPr>
          <w:sz w:val="16"/>
        </w:rPr>
        <w:t>……</w:t>
      </w:r>
      <w:r>
        <w:rPr>
          <w:sz w:val="16"/>
        </w:rPr>
        <w:t>20</w:t>
      </w:r>
      <w:r w:rsidR="00770DEA">
        <w:rPr>
          <w:sz w:val="16"/>
        </w:rPr>
        <w:t>2</w:t>
      </w:r>
      <w:r w:rsidR="002B1A13">
        <w:rPr>
          <w:sz w:val="16"/>
        </w:rPr>
        <w:t>5</w:t>
      </w:r>
    </w:p>
    <w:p w14:paraId="75D47BFF" w14:textId="77777777" w:rsidR="00D65C1D" w:rsidRDefault="00D65C1D">
      <w:pPr>
        <w:pStyle w:val="BodyTextIndent"/>
        <w:ind w:left="0" w:right="484"/>
        <w:jc w:val="right"/>
        <w:rPr>
          <w:sz w:val="16"/>
        </w:rPr>
      </w:pPr>
    </w:p>
    <w:p w14:paraId="73A5CFCF" w14:textId="77777777" w:rsidR="00D65C1D" w:rsidRDefault="00D65C1D">
      <w:pPr>
        <w:pStyle w:val="BodyTextIndent"/>
        <w:ind w:left="0" w:right="484"/>
        <w:jc w:val="right"/>
        <w:rPr>
          <w:sz w:val="16"/>
        </w:rPr>
      </w:pPr>
      <w:r>
        <w:rPr>
          <w:sz w:val="16"/>
        </w:rPr>
        <w:t>Ο – Η Δηλ.</w:t>
      </w:r>
    </w:p>
    <w:p w14:paraId="3B2220E0" w14:textId="77777777" w:rsidR="00D65C1D" w:rsidRDefault="00D65C1D">
      <w:pPr>
        <w:pStyle w:val="BodyTextIndent"/>
        <w:ind w:left="0"/>
        <w:jc w:val="right"/>
        <w:rPr>
          <w:sz w:val="16"/>
        </w:rPr>
      </w:pPr>
    </w:p>
    <w:p w14:paraId="275401C6" w14:textId="77777777" w:rsidR="00D65C1D" w:rsidRDefault="00D65C1D">
      <w:pPr>
        <w:pStyle w:val="BodyTextIndent"/>
        <w:ind w:left="0"/>
        <w:jc w:val="right"/>
        <w:rPr>
          <w:sz w:val="16"/>
        </w:rPr>
      </w:pPr>
    </w:p>
    <w:p w14:paraId="5CD4DEF2" w14:textId="77777777" w:rsidR="00D65C1D" w:rsidRDefault="00D65C1D">
      <w:pPr>
        <w:pStyle w:val="BodyTextIndent"/>
        <w:ind w:left="0"/>
        <w:jc w:val="right"/>
        <w:rPr>
          <w:sz w:val="16"/>
        </w:rPr>
      </w:pPr>
    </w:p>
    <w:p w14:paraId="6D79D7D5" w14:textId="77777777" w:rsidR="00D65C1D" w:rsidRPr="008D4B77" w:rsidRDefault="00D65C1D" w:rsidP="008D4B77">
      <w:pPr>
        <w:pStyle w:val="BodyTextIndent"/>
        <w:ind w:left="0" w:right="484"/>
        <w:jc w:val="right"/>
        <w:rPr>
          <w:sz w:val="16"/>
        </w:rPr>
      </w:pPr>
      <w:r>
        <w:rPr>
          <w:sz w:val="16"/>
        </w:rPr>
        <w:t>(Υπογραφή)</w:t>
      </w:r>
    </w:p>
    <w:sectPr w:rsidR="00D65C1D" w:rsidRPr="008D4B77">
      <w:headerReference w:type="default" r:id="rId9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1B70E2" w14:textId="77777777" w:rsidR="0067242D" w:rsidRDefault="0067242D">
      <w:r>
        <w:separator/>
      </w:r>
    </w:p>
  </w:endnote>
  <w:endnote w:type="continuationSeparator" w:id="0">
    <w:p w14:paraId="39586AB8" w14:textId="77777777" w:rsidR="0067242D" w:rsidRDefault="00672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FFB1B0" w14:textId="77777777" w:rsidR="0067242D" w:rsidRDefault="0067242D">
      <w:r>
        <w:separator/>
      </w:r>
    </w:p>
  </w:footnote>
  <w:footnote w:type="continuationSeparator" w:id="0">
    <w:p w14:paraId="02F7668C" w14:textId="77777777" w:rsidR="0067242D" w:rsidRDefault="006724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000" w:firstRow="0" w:lastRow="0" w:firstColumn="0" w:lastColumn="0" w:noHBand="0" w:noVBand="0"/>
    </w:tblPr>
    <w:tblGrid>
      <w:gridCol w:w="5403"/>
      <w:gridCol w:w="4801"/>
    </w:tblGrid>
    <w:tr w:rsidR="00D65C1D" w14:paraId="75268922" w14:textId="77777777">
      <w:tblPrEx>
        <w:tblCellMar>
          <w:top w:w="0" w:type="dxa"/>
          <w:bottom w:w="0" w:type="dxa"/>
        </w:tblCellMar>
      </w:tblPrEx>
      <w:tc>
        <w:tcPr>
          <w:tcW w:w="5508" w:type="dxa"/>
        </w:tcPr>
        <w:p w14:paraId="2D001CD7" w14:textId="6FDCE922" w:rsidR="00D65C1D" w:rsidRDefault="00891E15">
          <w:pPr>
            <w:pStyle w:val="Header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 wp14:anchorId="30BFCED5" wp14:editId="1BF3B7BF">
                <wp:extent cx="528320" cy="52832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8320" cy="528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14:paraId="785F254A" w14:textId="77777777" w:rsidR="00D65C1D" w:rsidRDefault="00D65C1D">
          <w:pPr>
            <w:pStyle w:val="Header"/>
            <w:jc w:val="right"/>
            <w:rPr>
              <w:b/>
              <w:bCs/>
              <w:sz w:val="16"/>
            </w:rPr>
          </w:pPr>
        </w:p>
      </w:tc>
    </w:tr>
  </w:tbl>
  <w:p w14:paraId="6267C3ED" w14:textId="77777777" w:rsidR="00D65C1D" w:rsidRDefault="00D65C1D">
    <w:pPr>
      <w:pStyle w:val="Header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D6C0A2" w14:textId="77777777" w:rsidR="00D65C1D" w:rsidRDefault="00D65C1D">
    <w:pPr>
      <w:pStyle w:val="Header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 w15:restartNumberingAfterBreak="0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 w16cid:durableId="217672735">
    <w:abstractNumId w:val="2"/>
  </w:num>
  <w:num w:numId="2" w16cid:durableId="672755979">
    <w:abstractNumId w:val="4"/>
  </w:num>
  <w:num w:numId="3" w16cid:durableId="53965756">
    <w:abstractNumId w:val="0"/>
  </w:num>
  <w:num w:numId="4" w16cid:durableId="1237862030">
    <w:abstractNumId w:val="3"/>
  </w:num>
  <w:num w:numId="5" w16cid:durableId="1833251857">
    <w:abstractNumId w:val="1"/>
  </w:num>
  <w:num w:numId="6" w16cid:durableId="574358743">
    <w:abstractNumId w:val="9"/>
  </w:num>
  <w:num w:numId="7" w16cid:durableId="1638412211">
    <w:abstractNumId w:val="8"/>
  </w:num>
  <w:num w:numId="8" w16cid:durableId="850265157">
    <w:abstractNumId w:val="6"/>
  </w:num>
  <w:num w:numId="9" w16cid:durableId="1999117764">
    <w:abstractNumId w:val="5"/>
  </w:num>
  <w:num w:numId="10" w16cid:durableId="5557015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BF1"/>
    <w:rsid w:val="000837E9"/>
    <w:rsid w:val="00093EE9"/>
    <w:rsid w:val="000C62E0"/>
    <w:rsid w:val="000E35CE"/>
    <w:rsid w:val="0012496F"/>
    <w:rsid w:val="00282CCB"/>
    <w:rsid w:val="002B1A13"/>
    <w:rsid w:val="002E450A"/>
    <w:rsid w:val="003273E7"/>
    <w:rsid w:val="00375AD9"/>
    <w:rsid w:val="004377F9"/>
    <w:rsid w:val="00497E3A"/>
    <w:rsid w:val="00531E9F"/>
    <w:rsid w:val="00562B53"/>
    <w:rsid w:val="005A1E2A"/>
    <w:rsid w:val="0065443C"/>
    <w:rsid w:val="0067242D"/>
    <w:rsid w:val="006D653B"/>
    <w:rsid w:val="006E2540"/>
    <w:rsid w:val="00711823"/>
    <w:rsid w:val="007200CB"/>
    <w:rsid w:val="00770DEA"/>
    <w:rsid w:val="007D3419"/>
    <w:rsid w:val="0088746E"/>
    <w:rsid w:val="00891E15"/>
    <w:rsid w:val="008D4B77"/>
    <w:rsid w:val="009D02DF"/>
    <w:rsid w:val="00A06923"/>
    <w:rsid w:val="00A316F7"/>
    <w:rsid w:val="00A44325"/>
    <w:rsid w:val="00A60022"/>
    <w:rsid w:val="00B87983"/>
    <w:rsid w:val="00C04BF1"/>
    <w:rsid w:val="00D35E21"/>
    <w:rsid w:val="00D65C1D"/>
    <w:rsid w:val="00D712C7"/>
    <w:rsid w:val="00EC26EF"/>
    <w:rsid w:val="00EF7820"/>
    <w:rsid w:val="00F26F94"/>
    <w:rsid w:val="00F55D2A"/>
    <w:rsid w:val="00FB2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ddd,#eaeaea"/>
    </o:shapedefaults>
    <o:shapelayout v:ext="edit">
      <o:idmap v:ext="edit" data="2"/>
    </o:shapelayout>
  </w:shapeDefaults>
  <w:decimalSymbol w:val=","/>
  <w:listSeparator w:val=";"/>
  <w14:docId w14:val="32F7E882"/>
  <w15:chartTrackingRefBased/>
  <w15:docId w15:val="{DAEE5255-D05E-4F61-828B-368EF688F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Century Gothic" w:hAnsi="Century Gothic"/>
      <w:b/>
      <w:bCs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Heading4">
    <w:name w:val="heading 4"/>
    <w:basedOn w:val="Normal"/>
    <w:next w:val="Normal"/>
    <w:qFormat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 w:cs="Arial"/>
      <w:sz w:val="28"/>
    </w:rPr>
  </w:style>
  <w:style w:type="paragraph" w:styleId="Heading6">
    <w:name w:val="heading 6"/>
    <w:basedOn w:val="Normal"/>
    <w:next w:val="Normal"/>
    <w:qFormat/>
    <w:pPr>
      <w:keepNext/>
      <w:jc w:val="right"/>
      <w:outlineLvl w:val="5"/>
    </w:pPr>
    <w:rPr>
      <w:rFonts w:ascii="Arial" w:hAnsi="Arial" w:cs="Arial"/>
      <w:b/>
      <w:bCs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Arial" w:hAnsi="Arial" w:cs="Arial"/>
      <w:sz w:val="32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Arial" w:hAnsi="Arial" w:cs="Arial"/>
      <w:sz w:val="28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Arial" w:hAnsi="Arial"/>
      <w:b/>
      <w:sz w:val="1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pPr>
      <w:spacing w:after="120"/>
      <w:jc w:val="center"/>
    </w:pPr>
    <w:rPr>
      <w:rFonts w:ascii="Arial" w:hAnsi="Arial" w:cs="Arial"/>
      <w:sz w:val="28"/>
    </w:rPr>
  </w:style>
  <w:style w:type="paragraph" w:styleId="BodyText2">
    <w:name w:val="Body Text 2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BodyText3">
    <w:name w:val="Body Text 3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BodyTextIndent">
    <w:name w:val="Body Text Indent"/>
    <w:basedOn w:val="Normal"/>
    <w:pPr>
      <w:ind w:left="-180"/>
    </w:pPr>
    <w:rPr>
      <w:rFonts w:ascii="Arial" w:hAnsi="Arial" w:cs="Arial"/>
      <w:sz w:val="20"/>
    </w:rPr>
  </w:style>
  <w:style w:type="paragraph" w:styleId="BalloonText">
    <w:name w:val="Balloon Text"/>
    <w:basedOn w:val="Normal"/>
    <w:semiHidden/>
    <w:rsid w:val="00A316F7"/>
    <w:rPr>
      <w:rFonts w:ascii="Tahoma" w:hAnsi="Tahoma" w:cs="Tahoma"/>
      <w:sz w:val="16"/>
      <w:szCs w:val="16"/>
    </w:rPr>
  </w:style>
  <w:style w:type="character" w:styleId="Hyperlink">
    <w:name w:val="Hyperlink"/>
    <w:rsid w:val="00375A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38FEF310-66F7-401C-AE62-1BC3F6061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ΚΕΠ.dot</Template>
  <TotalTime>1</TotalTime>
  <Pages>1</Pages>
  <Words>194</Words>
  <Characters>1048</Characters>
  <Application>Microsoft Office Word</Application>
  <DocSecurity>0</DocSecurity>
  <Lines>8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Kostas</dc:creator>
  <cp:keywords/>
  <cp:lastModifiedBy>Δημήτρης Στεφανάκης</cp:lastModifiedBy>
  <cp:revision>2</cp:revision>
  <cp:lastPrinted>2007-10-02T09:14:00Z</cp:lastPrinted>
  <dcterms:created xsi:type="dcterms:W3CDTF">2025-04-29T08:46:00Z</dcterms:created>
  <dcterms:modified xsi:type="dcterms:W3CDTF">2025-04-29T08:46:00Z</dcterms:modified>
</cp:coreProperties>
</file>